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02" w:rsidRDefault="00A65602" w:rsidP="00A65602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C14182">
        <w:rPr>
          <w:rFonts w:hint="eastAsia"/>
          <w:sz w:val="24"/>
          <w:szCs w:val="24"/>
        </w:rPr>
        <w:t xml:space="preserve">依頼日　　</w:t>
      </w:r>
      <w:r>
        <w:rPr>
          <w:rFonts w:hint="eastAsia"/>
          <w:sz w:val="24"/>
          <w:szCs w:val="24"/>
        </w:rPr>
        <w:t xml:space="preserve">　</w:t>
      </w:r>
      <w:r w:rsidRPr="00C14182">
        <w:rPr>
          <w:rFonts w:hint="eastAsia"/>
          <w:sz w:val="24"/>
          <w:szCs w:val="24"/>
        </w:rPr>
        <w:t xml:space="preserve">　年　　月　　日</w:t>
      </w:r>
    </w:p>
    <w:p w:rsidR="00A65602" w:rsidRDefault="00A65602" w:rsidP="00A65602">
      <w:pPr>
        <w:jc w:val="right"/>
        <w:rPr>
          <w:rFonts w:hint="eastAsia"/>
          <w:sz w:val="24"/>
          <w:szCs w:val="24"/>
        </w:rPr>
      </w:pPr>
    </w:p>
    <w:p w:rsidR="00A65602" w:rsidRDefault="00A65602" w:rsidP="00A65602">
      <w:pPr>
        <w:jc w:val="right"/>
        <w:rPr>
          <w:rFonts w:hint="eastAsia"/>
          <w:sz w:val="24"/>
          <w:szCs w:val="24"/>
        </w:rPr>
      </w:pPr>
    </w:p>
    <w:p w:rsidR="00A65602" w:rsidRPr="00A65602" w:rsidRDefault="00A65602" w:rsidP="00A65602">
      <w:pPr>
        <w:jc w:val="right"/>
        <w:rPr>
          <w:rFonts w:asciiTheme="majorEastAsia" w:eastAsiaTheme="majorEastAsia" w:hAnsiTheme="majorEastAsia" w:hint="eastAsia"/>
          <w:szCs w:val="21"/>
        </w:rPr>
      </w:pPr>
    </w:p>
    <w:p w:rsidR="00AB2AED" w:rsidRPr="00E55736" w:rsidRDefault="00AB2AED" w:rsidP="00AB2AED">
      <w:pPr>
        <w:jc w:val="center"/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</w:pPr>
      <w:r w:rsidRPr="00E55736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訪問看護指示依頼書</w:t>
      </w:r>
    </w:p>
    <w:p w:rsidR="00AB2AED" w:rsidRDefault="00AB2AED" w:rsidP="00AB2AED">
      <w:pPr>
        <w:jc w:val="left"/>
        <w:rPr>
          <w:rFonts w:hint="eastAsia"/>
        </w:rPr>
      </w:pPr>
    </w:p>
    <w:p w:rsidR="00AB2AED" w:rsidRPr="00A65602" w:rsidRDefault="00A65602" w:rsidP="00AB2AED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下記</w:t>
      </w:r>
      <w:r w:rsidR="00AB2AED" w:rsidRPr="00A65602">
        <w:rPr>
          <w:rFonts w:asciiTheme="majorEastAsia" w:eastAsiaTheme="majorEastAsia" w:hAnsiTheme="majorEastAsia" w:hint="eastAsia"/>
          <w:b/>
          <w:sz w:val="24"/>
          <w:szCs w:val="24"/>
        </w:rPr>
        <w:t>の患者についての訪問看護指示書の作成を依頼いたします。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AB2AED" w:rsidTr="00271280">
        <w:tc>
          <w:tcPr>
            <w:tcW w:w="2376" w:type="dxa"/>
          </w:tcPr>
          <w:p w:rsidR="00AB2AED" w:rsidRPr="00AB2AED" w:rsidRDefault="00AB2AED" w:rsidP="007E20AC">
            <w:pPr>
              <w:jc w:val="center"/>
              <w:rPr>
                <w:rFonts w:hint="eastAsia"/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>診療科・主治医</w:t>
            </w:r>
          </w:p>
        </w:tc>
        <w:tc>
          <w:tcPr>
            <w:tcW w:w="7568" w:type="dxa"/>
          </w:tcPr>
          <w:p w:rsidR="00AB2AED" w:rsidRPr="00AB2AED" w:rsidRDefault="00AB2AED" w:rsidP="007E20AC">
            <w:pPr>
              <w:rPr>
                <w:rFonts w:hint="eastAsia"/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 xml:space="preserve">　　　　　　　　　　科　　　　　　　　医師</w:t>
            </w:r>
          </w:p>
        </w:tc>
      </w:tr>
      <w:tr w:rsidR="00AB2AED" w:rsidTr="00271280">
        <w:tc>
          <w:tcPr>
            <w:tcW w:w="2376" w:type="dxa"/>
          </w:tcPr>
          <w:p w:rsidR="00AB2AED" w:rsidRPr="00AB2AED" w:rsidRDefault="00AB2AED" w:rsidP="007E20AC">
            <w:pPr>
              <w:jc w:val="center"/>
              <w:rPr>
                <w:rFonts w:hint="eastAsia"/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>患者氏名（カナ）</w:t>
            </w:r>
          </w:p>
        </w:tc>
        <w:tc>
          <w:tcPr>
            <w:tcW w:w="7568" w:type="dxa"/>
          </w:tcPr>
          <w:p w:rsidR="00AB2AED" w:rsidRPr="00AB2AED" w:rsidRDefault="00AB2AED" w:rsidP="00271280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 xml:space="preserve">（　　</w:t>
            </w:r>
            <w:r w:rsidR="00271280">
              <w:rPr>
                <w:rFonts w:hint="eastAsia"/>
                <w:sz w:val="24"/>
                <w:szCs w:val="24"/>
              </w:rPr>
              <w:t xml:space="preserve">　　　　</w:t>
            </w:r>
            <w:r w:rsidRPr="00AB2AED">
              <w:rPr>
                <w:rFonts w:hint="eastAsia"/>
                <w:sz w:val="24"/>
                <w:szCs w:val="24"/>
              </w:rPr>
              <w:t xml:space="preserve">　　　</w:t>
            </w:r>
            <w:r w:rsidR="00271280">
              <w:rPr>
                <w:rFonts w:hint="eastAsia"/>
                <w:sz w:val="24"/>
                <w:szCs w:val="24"/>
              </w:rPr>
              <w:t xml:space="preserve">　　　　　</w:t>
            </w:r>
            <w:r w:rsidRPr="00AB2AE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AB2AED" w:rsidTr="00271280">
        <w:tc>
          <w:tcPr>
            <w:tcW w:w="2376" w:type="dxa"/>
          </w:tcPr>
          <w:p w:rsidR="00AB2AED" w:rsidRPr="00AB2AED" w:rsidRDefault="00AB2AED" w:rsidP="007E20AC">
            <w:pPr>
              <w:jc w:val="center"/>
              <w:rPr>
                <w:rFonts w:hint="eastAsia"/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68" w:type="dxa"/>
          </w:tcPr>
          <w:p w:rsidR="00AB2AED" w:rsidRPr="00AB2AED" w:rsidRDefault="00AB2AED" w:rsidP="007E20AC">
            <w:pPr>
              <w:jc w:val="center"/>
              <w:rPr>
                <w:rFonts w:hint="eastAsia"/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AB2AED" w:rsidRDefault="00AB2AED" w:rsidP="00AB2AED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AB2AED" w:rsidTr="00C44966">
        <w:tc>
          <w:tcPr>
            <w:tcW w:w="9944" w:type="dxa"/>
            <w:gridSpan w:val="2"/>
          </w:tcPr>
          <w:p w:rsidR="00AB2AED" w:rsidRPr="00A65602" w:rsidRDefault="00AB2AED" w:rsidP="00AB2AED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65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依頼する指示書の種別・指示期間</w:t>
            </w:r>
          </w:p>
        </w:tc>
      </w:tr>
      <w:tr w:rsidR="00271280" w:rsidTr="00271280">
        <w:trPr>
          <w:trHeight w:val="442"/>
        </w:trPr>
        <w:tc>
          <w:tcPr>
            <w:tcW w:w="9944" w:type="dxa"/>
            <w:gridSpan w:val="2"/>
          </w:tcPr>
          <w:p w:rsidR="00271280" w:rsidRDefault="00271280" w:rsidP="0027128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□訪問看護指示書　　　□特別訪問看護指示書　　□精神科訪問看護指示書</w:t>
            </w:r>
          </w:p>
          <w:p w:rsidR="00A65602" w:rsidRPr="00A65602" w:rsidRDefault="00A65602" w:rsidP="0027128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B2AED" w:rsidTr="00271280">
        <w:tc>
          <w:tcPr>
            <w:tcW w:w="2376" w:type="dxa"/>
          </w:tcPr>
          <w:p w:rsidR="00AB2AED" w:rsidRPr="00AB2AED" w:rsidRDefault="00271280" w:rsidP="002712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指示開始日</w:t>
            </w:r>
          </w:p>
        </w:tc>
        <w:tc>
          <w:tcPr>
            <w:tcW w:w="7568" w:type="dxa"/>
          </w:tcPr>
          <w:p w:rsidR="00AB2AED" w:rsidRPr="00AB2AED" w:rsidRDefault="00271280" w:rsidP="00271280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Pr="00AB2AE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～　　　　　　</w:t>
            </w:r>
            <w:r w:rsidRPr="00AB2AED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Pr="00AB2AE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5602" w:rsidTr="00AA253B">
        <w:tc>
          <w:tcPr>
            <w:tcW w:w="9944" w:type="dxa"/>
            <w:gridSpan w:val="2"/>
          </w:tcPr>
          <w:p w:rsidR="00A65602" w:rsidRPr="00A65602" w:rsidRDefault="00A65602" w:rsidP="00A6560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A65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依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A65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頼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A65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A6560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容</w:t>
            </w:r>
          </w:p>
        </w:tc>
      </w:tr>
      <w:tr w:rsidR="00A65602" w:rsidTr="00AA253B">
        <w:tc>
          <w:tcPr>
            <w:tcW w:w="9944" w:type="dxa"/>
            <w:gridSpan w:val="2"/>
          </w:tcPr>
          <w:p w:rsidR="00A65602" w:rsidRDefault="00A65602" w:rsidP="00A6560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□継続（前回と同じ内容）□新規または内容変更で継続（以下に内容の記載をお願いします。</w:t>
            </w:r>
          </w:p>
          <w:p w:rsidR="00A65602" w:rsidRDefault="00A65602" w:rsidP="00A65602">
            <w:pPr>
              <w:rPr>
                <w:rFonts w:hint="eastAsia"/>
                <w:sz w:val="24"/>
                <w:szCs w:val="24"/>
              </w:rPr>
            </w:pPr>
          </w:p>
          <w:p w:rsidR="00A65602" w:rsidRDefault="00A65602" w:rsidP="00A65602">
            <w:pPr>
              <w:rPr>
                <w:rFonts w:hint="eastAsia"/>
                <w:sz w:val="24"/>
                <w:szCs w:val="24"/>
              </w:rPr>
            </w:pPr>
          </w:p>
          <w:p w:rsidR="00A65602" w:rsidRDefault="00A65602" w:rsidP="00A65602">
            <w:pPr>
              <w:rPr>
                <w:rFonts w:hint="eastAsia"/>
                <w:sz w:val="24"/>
                <w:szCs w:val="24"/>
              </w:rPr>
            </w:pPr>
          </w:p>
          <w:p w:rsidR="00A65602" w:rsidRDefault="00A65602" w:rsidP="00A65602">
            <w:pPr>
              <w:rPr>
                <w:rFonts w:hint="eastAsia"/>
                <w:sz w:val="24"/>
                <w:szCs w:val="24"/>
              </w:rPr>
            </w:pPr>
          </w:p>
          <w:p w:rsidR="00A65602" w:rsidRDefault="00A65602" w:rsidP="00A65602">
            <w:pPr>
              <w:rPr>
                <w:rFonts w:hint="eastAsia"/>
                <w:sz w:val="24"/>
                <w:szCs w:val="24"/>
              </w:rPr>
            </w:pPr>
          </w:p>
          <w:p w:rsidR="00A65602" w:rsidRPr="00A65602" w:rsidRDefault="00A65602" w:rsidP="00A6560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B2AED" w:rsidRDefault="00AB2AED" w:rsidP="00AB2AED">
      <w:pPr>
        <w:jc w:val="left"/>
        <w:rPr>
          <w:rFonts w:hint="eastAsia"/>
        </w:rPr>
      </w:pPr>
    </w:p>
    <w:p w:rsidR="00F97006" w:rsidRDefault="00F97006" w:rsidP="00AB2AED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A65602" w:rsidTr="007E20AC">
        <w:tc>
          <w:tcPr>
            <w:tcW w:w="2376" w:type="dxa"/>
          </w:tcPr>
          <w:p w:rsidR="00A65602" w:rsidRPr="00AB2AED" w:rsidRDefault="00A65602" w:rsidP="00F970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訪問看護事業所名</w:t>
            </w:r>
          </w:p>
        </w:tc>
        <w:tc>
          <w:tcPr>
            <w:tcW w:w="7568" w:type="dxa"/>
          </w:tcPr>
          <w:p w:rsidR="00A65602" w:rsidRDefault="00A65602" w:rsidP="007E20AC">
            <w:pPr>
              <w:rPr>
                <w:rFonts w:hint="eastAsia"/>
                <w:sz w:val="24"/>
                <w:szCs w:val="24"/>
              </w:rPr>
            </w:pPr>
          </w:p>
          <w:p w:rsidR="00F97006" w:rsidRPr="00AB2AED" w:rsidRDefault="00F97006" w:rsidP="007E20AC">
            <w:pPr>
              <w:rPr>
                <w:rFonts w:hint="eastAsia"/>
                <w:sz w:val="24"/>
                <w:szCs w:val="24"/>
              </w:rPr>
            </w:pPr>
          </w:p>
        </w:tc>
      </w:tr>
      <w:tr w:rsidR="00A65602" w:rsidTr="007E20AC">
        <w:tc>
          <w:tcPr>
            <w:tcW w:w="2376" w:type="dxa"/>
          </w:tcPr>
          <w:p w:rsidR="00A65602" w:rsidRPr="00AB2AED" w:rsidRDefault="00A65602" w:rsidP="00F970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568" w:type="dxa"/>
          </w:tcPr>
          <w:p w:rsidR="00A65602" w:rsidRDefault="00A65602" w:rsidP="00F97006">
            <w:pPr>
              <w:rPr>
                <w:rFonts w:hint="eastAsia"/>
                <w:sz w:val="24"/>
                <w:szCs w:val="24"/>
              </w:rPr>
            </w:pPr>
          </w:p>
          <w:p w:rsidR="00F97006" w:rsidRPr="00AB2AED" w:rsidRDefault="00F97006" w:rsidP="00F97006">
            <w:pPr>
              <w:rPr>
                <w:rFonts w:hint="eastAsia"/>
                <w:sz w:val="24"/>
                <w:szCs w:val="24"/>
              </w:rPr>
            </w:pPr>
          </w:p>
        </w:tc>
      </w:tr>
      <w:tr w:rsidR="00A65602" w:rsidTr="007E20AC">
        <w:tc>
          <w:tcPr>
            <w:tcW w:w="2376" w:type="dxa"/>
          </w:tcPr>
          <w:p w:rsidR="00A65602" w:rsidRPr="00AB2AED" w:rsidRDefault="00F97006" w:rsidP="00F970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568" w:type="dxa"/>
          </w:tcPr>
          <w:p w:rsidR="00A65602" w:rsidRPr="00AB2AED" w:rsidRDefault="00A65602" w:rsidP="00F9700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B2AED" w:rsidRDefault="00F97006" w:rsidP="00F97006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sz w:val="24"/>
          <w:szCs w:val="24"/>
        </w:rPr>
        <w:t>訪問看護事業所</w:t>
      </w:r>
      <w:r>
        <w:rPr>
          <w:rFonts w:hint="eastAsia"/>
          <w:sz w:val="24"/>
          <w:szCs w:val="24"/>
        </w:rPr>
        <w:t>の依頼書式内容に，「カナ氏名」「生年月日」の記載がある場合は，継続してご利用ください。</w:t>
      </w:r>
    </w:p>
    <w:p w:rsidR="00A65602" w:rsidRDefault="00A65602" w:rsidP="00AB2AED">
      <w:pPr>
        <w:jc w:val="left"/>
        <w:rPr>
          <w:rFonts w:hint="eastAsia"/>
        </w:rPr>
      </w:pPr>
    </w:p>
    <w:p w:rsidR="00F97006" w:rsidRDefault="00F97006" w:rsidP="00AB2AED">
      <w:pPr>
        <w:jc w:val="left"/>
        <w:rPr>
          <w:rFonts w:hint="eastAsia"/>
        </w:rPr>
      </w:pPr>
    </w:p>
    <w:p w:rsidR="00F97006" w:rsidRDefault="00F97006" w:rsidP="00AB2AED">
      <w:pPr>
        <w:jc w:val="left"/>
        <w:rPr>
          <w:rFonts w:hint="eastAsia"/>
        </w:rPr>
      </w:pPr>
    </w:p>
    <w:p w:rsidR="00F97006" w:rsidRDefault="00F97006" w:rsidP="00AB2AED">
      <w:pPr>
        <w:jc w:val="left"/>
        <w:rPr>
          <w:rFonts w:hint="eastAsia"/>
        </w:rPr>
      </w:pPr>
    </w:p>
    <w:p w:rsidR="00F97006" w:rsidRDefault="00F97006" w:rsidP="00AB2AED">
      <w:pPr>
        <w:jc w:val="left"/>
        <w:rPr>
          <w:rFonts w:hint="eastAsia"/>
        </w:rPr>
      </w:pPr>
    </w:p>
    <w:p w:rsidR="00A65602" w:rsidRDefault="00A65602" w:rsidP="00AB2AED">
      <w:pPr>
        <w:jc w:val="left"/>
        <w:rPr>
          <w:rFonts w:hint="eastAsia"/>
        </w:rPr>
      </w:pPr>
    </w:p>
    <w:p w:rsidR="00F97006" w:rsidRPr="00686AC2" w:rsidRDefault="00F97006" w:rsidP="00F97006">
      <w:pPr>
        <w:jc w:val="right"/>
        <w:rPr>
          <w:rFonts w:hint="eastAsia"/>
          <w:sz w:val="28"/>
          <w:szCs w:val="28"/>
        </w:rPr>
      </w:pPr>
      <w:r w:rsidRPr="00686AC2">
        <w:rPr>
          <w:rFonts w:hint="eastAsia"/>
          <w:sz w:val="28"/>
          <w:szCs w:val="28"/>
        </w:rPr>
        <w:t xml:space="preserve">県立広島病院　患者総合支援センター　</w:t>
      </w:r>
    </w:p>
    <w:p w:rsidR="00A65602" w:rsidRDefault="00F97006" w:rsidP="00F97006">
      <w:pPr>
        <w:jc w:val="right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734</w:t>
      </w:r>
      <w:r>
        <w:rPr>
          <w:rFonts w:hint="eastAsia"/>
        </w:rPr>
        <w:t>‐</w:t>
      </w:r>
      <w:r>
        <w:rPr>
          <w:rFonts w:hint="eastAsia"/>
        </w:rPr>
        <w:t>8530</w:t>
      </w:r>
      <w:r>
        <w:rPr>
          <w:rFonts w:hint="eastAsia"/>
        </w:rPr>
        <w:t xml:space="preserve">　広島県広島市南区宇品神田一丁目５番５４号</w:t>
      </w:r>
    </w:p>
    <w:sectPr w:rsidR="00A65602" w:rsidSect="00686AC2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0D"/>
    <w:rsid w:val="00271280"/>
    <w:rsid w:val="003F0B0D"/>
    <w:rsid w:val="00456654"/>
    <w:rsid w:val="00610C52"/>
    <w:rsid w:val="00686AC2"/>
    <w:rsid w:val="007D5FB7"/>
    <w:rsid w:val="00A65602"/>
    <w:rsid w:val="00A90BAA"/>
    <w:rsid w:val="00AB2AED"/>
    <w:rsid w:val="00B96FFC"/>
    <w:rsid w:val="00BE7C75"/>
    <w:rsid w:val="00C14182"/>
    <w:rsid w:val="00E55736"/>
    <w:rsid w:val="00F97006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8766146C.dotm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2020-05-25T07:39:00Z</cp:lastPrinted>
  <dcterms:created xsi:type="dcterms:W3CDTF">2020-05-25T07:45:00Z</dcterms:created>
  <dcterms:modified xsi:type="dcterms:W3CDTF">2020-05-25T07:45:00Z</dcterms:modified>
</cp:coreProperties>
</file>