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7D0" w:rsidRPr="00251572" w:rsidRDefault="005D17D0" w:rsidP="005D17D0">
      <w:pPr>
        <w:jc w:val="right"/>
        <w:rPr>
          <w:rFonts w:ascii="ＭＳ Ｐ明朝" w:eastAsia="ＭＳ Ｐ明朝" w:hAnsi="ＭＳ Ｐ明朝"/>
          <w:sz w:val="22"/>
        </w:rPr>
      </w:pPr>
      <w:r w:rsidRPr="00BA59D1">
        <w:rPr>
          <w:rFonts w:ascii="ＭＳ ゴシック" w:eastAsia="ＭＳ ゴシック" w:hAnsi="ＭＳ ゴシック" w:hint="eastAsia"/>
          <w:sz w:val="24"/>
          <w:szCs w:val="24"/>
        </w:rPr>
        <w:t>【</w:t>
      </w:r>
      <w:r>
        <w:rPr>
          <w:rFonts w:ascii="ＭＳ ゴシック" w:eastAsia="ＭＳ ゴシック" w:hAnsi="ＭＳ ゴシック" w:hint="eastAsia"/>
          <w:sz w:val="24"/>
          <w:szCs w:val="24"/>
        </w:rPr>
        <w:t>外部業者</w:t>
      </w:r>
      <w:r w:rsidRPr="00BA59D1">
        <w:rPr>
          <w:rFonts w:ascii="ＭＳ ゴシック" w:eastAsia="ＭＳ ゴシック" w:hAnsi="ＭＳ ゴシック" w:hint="eastAsia"/>
          <w:sz w:val="24"/>
          <w:szCs w:val="24"/>
        </w:rPr>
        <w:t>用】</w:t>
      </w:r>
    </w:p>
    <w:p w:rsidR="005D17D0" w:rsidRPr="008B6520" w:rsidRDefault="005D17D0" w:rsidP="005D17D0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BA59D1">
        <w:rPr>
          <w:rFonts w:ascii="ＭＳ ゴシック" w:eastAsia="ＭＳ ゴシック" w:hAnsi="ＭＳ ゴシック" w:hint="eastAsia"/>
          <w:sz w:val="28"/>
          <w:szCs w:val="28"/>
        </w:rPr>
        <w:t>入館証等</w:t>
      </w:r>
      <w:r w:rsidR="008A7F59">
        <w:rPr>
          <w:rFonts w:asciiTheme="majorEastAsia" w:eastAsiaTheme="majorEastAsia" w:hAnsiTheme="majorEastAsia" w:hint="eastAsia"/>
          <w:sz w:val="28"/>
          <w:szCs w:val="28"/>
        </w:rPr>
        <w:t>返納</w:t>
      </w:r>
      <w:r w:rsidRPr="008B6520">
        <w:rPr>
          <w:rFonts w:asciiTheme="majorEastAsia" w:eastAsiaTheme="majorEastAsia" w:hAnsiTheme="majorEastAsia" w:hint="eastAsia"/>
          <w:sz w:val="28"/>
          <w:szCs w:val="28"/>
        </w:rPr>
        <w:t>届出書</w:t>
      </w:r>
    </w:p>
    <w:p w:rsidR="005D17D0" w:rsidRDefault="005D17D0" w:rsidP="005D17D0">
      <w:pPr>
        <w:ind w:rightChars="100" w:right="210"/>
        <w:jc w:val="right"/>
        <w:rPr>
          <w:sz w:val="22"/>
        </w:rPr>
      </w:pPr>
    </w:p>
    <w:p w:rsidR="005D17D0" w:rsidRPr="00F97D29" w:rsidRDefault="005D17D0" w:rsidP="005D17D0">
      <w:pPr>
        <w:ind w:rightChars="100" w:right="210"/>
        <w:jc w:val="right"/>
        <w:rPr>
          <w:sz w:val="22"/>
        </w:rPr>
      </w:pPr>
      <w:r w:rsidRPr="00F97D29">
        <w:rPr>
          <w:rFonts w:hint="eastAsia"/>
          <w:sz w:val="22"/>
        </w:rPr>
        <w:t>令和　　　年　　　月　　　日</w:t>
      </w:r>
    </w:p>
    <w:p w:rsidR="005D17D0" w:rsidRDefault="005D17D0" w:rsidP="005D17D0"/>
    <w:p w:rsidR="005D17D0" w:rsidRDefault="005D17D0" w:rsidP="005D17D0">
      <w:pPr>
        <w:ind w:firstLineChars="100" w:firstLine="210"/>
      </w:pPr>
      <w:r>
        <w:rPr>
          <w:rFonts w:hint="eastAsia"/>
        </w:rPr>
        <w:t>県立広島病院長　様</w:t>
      </w:r>
    </w:p>
    <w:p w:rsidR="005D17D0" w:rsidRDefault="005D17D0" w:rsidP="005D17D0"/>
    <w:tbl>
      <w:tblPr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4712"/>
        <w:gridCol w:w="4074"/>
        <w:gridCol w:w="859"/>
      </w:tblGrid>
      <w:tr w:rsidR="005D17D0" w:rsidRPr="00585DB5" w:rsidTr="00F73352">
        <w:trPr>
          <w:trHeight w:val="425"/>
          <w:jc w:val="center"/>
        </w:trPr>
        <w:tc>
          <w:tcPr>
            <w:tcW w:w="4710" w:type="dxa"/>
            <w:vAlign w:val="bottom"/>
            <w:hideMark/>
          </w:tcPr>
          <w:p w:rsidR="005D17D0" w:rsidRDefault="005D17D0" w:rsidP="00F73352">
            <w:pPr>
              <w:jc w:val="right"/>
            </w:pPr>
            <w:r>
              <w:rPr>
                <w:rFonts w:hint="eastAsia"/>
              </w:rPr>
              <w:t>〒</w:t>
            </w:r>
          </w:p>
        </w:tc>
        <w:tc>
          <w:tcPr>
            <w:tcW w:w="49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7D0" w:rsidRPr="00585DB5" w:rsidRDefault="005D17D0" w:rsidP="00F7335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D17D0" w:rsidRPr="00585DB5" w:rsidTr="00F73352">
        <w:trPr>
          <w:trHeight w:val="425"/>
          <w:jc w:val="center"/>
        </w:trPr>
        <w:tc>
          <w:tcPr>
            <w:tcW w:w="4710" w:type="dxa"/>
            <w:vAlign w:val="bottom"/>
            <w:hideMark/>
          </w:tcPr>
          <w:p w:rsidR="005D17D0" w:rsidRDefault="005D17D0" w:rsidP="00F73352">
            <w:pPr>
              <w:jc w:val="righ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17D0" w:rsidRPr="00585DB5" w:rsidRDefault="005D17D0" w:rsidP="00F7335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D17D0" w:rsidRPr="00585DB5" w:rsidTr="00F73352">
        <w:trPr>
          <w:trHeight w:val="425"/>
          <w:jc w:val="center"/>
        </w:trPr>
        <w:tc>
          <w:tcPr>
            <w:tcW w:w="4710" w:type="dxa"/>
            <w:vAlign w:val="bottom"/>
            <w:hideMark/>
          </w:tcPr>
          <w:p w:rsidR="005D17D0" w:rsidRDefault="005D17D0" w:rsidP="00F73352">
            <w:pPr>
              <w:jc w:val="righ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D17D0" w:rsidRPr="00585DB5" w:rsidRDefault="005D17D0" w:rsidP="00F7335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D17D0" w:rsidRPr="00585DB5" w:rsidTr="00F73352">
        <w:trPr>
          <w:trHeight w:val="425"/>
          <w:jc w:val="center"/>
        </w:trPr>
        <w:tc>
          <w:tcPr>
            <w:tcW w:w="4710" w:type="dxa"/>
            <w:vAlign w:val="bottom"/>
            <w:hideMark/>
          </w:tcPr>
          <w:p w:rsidR="005D17D0" w:rsidRDefault="005D17D0" w:rsidP="00F73352">
            <w:pPr>
              <w:jc w:val="right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17D0" w:rsidRPr="00585DB5" w:rsidRDefault="005D17D0" w:rsidP="00F7335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D17D0" w:rsidRDefault="005D17D0" w:rsidP="00F73352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5D17D0" w:rsidRPr="00585DB5" w:rsidTr="00F73352">
        <w:trPr>
          <w:trHeight w:val="425"/>
          <w:jc w:val="center"/>
        </w:trPr>
        <w:tc>
          <w:tcPr>
            <w:tcW w:w="4710" w:type="dxa"/>
            <w:vAlign w:val="bottom"/>
            <w:hideMark/>
          </w:tcPr>
          <w:p w:rsidR="005D17D0" w:rsidRDefault="005D17D0" w:rsidP="00F73352">
            <w:pPr>
              <w:jc w:val="right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17D0" w:rsidRPr="00585DB5" w:rsidRDefault="005D17D0" w:rsidP="00F7335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D17D0" w:rsidRPr="00585DB5" w:rsidTr="00F73352">
        <w:trPr>
          <w:trHeight w:val="425"/>
          <w:jc w:val="center"/>
        </w:trPr>
        <w:tc>
          <w:tcPr>
            <w:tcW w:w="4710" w:type="dxa"/>
            <w:vAlign w:val="bottom"/>
            <w:hideMark/>
          </w:tcPr>
          <w:p w:rsidR="005D17D0" w:rsidRDefault="005D17D0" w:rsidP="00F73352">
            <w:pPr>
              <w:jc w:val="right"/>
            </w:pPr>
            <w:r>
              <w:rPr>
                <w:rFonts w:hint="eastAsia"/>
              </w:rPr>
              <w:t>e-mail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17D0" w:rsidRPr="00585DB5" w:rsidRDefault="005D17D0" w:rsidP="00F7335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5D17D0" w:rsidRDefault="005D17D0" w:rsidP="005D17D0"/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5D17D0" w:rsidTr="008A7F59">
        <w:trPr>
          <w:trHeight w:val="7177"/>
          <w:jc w:val="center"/>
        </w:trPr>
        <w:tc>
          <w:tcPr>
            <w:tcW w:w="9639" w:type="dxa"/>
          </w:tcPr>
          <w:p w:rsidR="005D17D0" w:rsidRDefault="005D17D0" w:rsidP="00F73352">
            <w:pPr>
              <w:spacing w:line="276" w:lineRule="auto"/>
            </w:pPr>
            <w:r>
              <w:rPr>
                <w:rFonts w:hint="eastAsia"/>
              </w:rPr>
              <w:t>【</w:t>
            </w:r>
            <w:r w:rsidR="008A7F59">
              <w:rPr>
                <w:rFonts w:hint="eastAsia"/>
              </w:rPr>
              <w:t>返納</w:t>
            </w:r>
            <w:r w:rsidR="008A7F59">
              <w:t>番号　氏名　返納</w:t>
            </w:r>
            <w:r w:rsidR="008A7F59">
              <w:rPr>
                <w:rFonts w:hint="eastAsia"/>
              </w:rPr>
              <w:t>理由</w:t>
            </w:r>
            <w:r>
              <w:rPr>
                <w:rFonts w:hint="eastAsia"/>
              </w:rPr>
              <w:t>】</w:t>
            </w:r>
          </w:p>
          <w:p w:rsidR="005D17D0" w:rsidRDefault="005D17D0" w:rsidP="00F73352">
            <w:pPr>
              <w:spacing w:line="276" w:lineRule="auto"/>
            </w:pPr>
          </w:p>
          <w:p w:rsidR="005D17D0" w:rsidRDefault="005D17D0" w:rsidP="00F73352">
            <w:pPr>
              <w:spacing w:line="276" w:lineRule="auto"/>
            </w:pPr>
          </w:p>
          <w:p w:rsidR="005D17D0" w:rsidRDefault="005D17D0" w:rsidP="00F73352">
            <w:pPr>
              <w:spacing w:line="276" w:lineRule="auto"/>
            </w:pPr>
          </w:p>
          <w:p w:rsidR="005D17D0" w:rsidRDefault="005D17D0" w:rsidP="00F73352">
            <w:pPr>
              <w:spacing w:line="276" w:lineRule="auto"/>
            </w:pPr>
          </w:p>
          <w:p w:rsidR="005D17D0" w:rsidRDefault="005D17D0" w:rsidP="00F73352">
            <w:pPr>
              <w:spacing w:line="276" w:lineRule="auto"/>
            </w:pPr>
          </w:p>
          <w:p w:rsidR="005D17D0" w:rsidRDefault="005D17D0" w:rsidP="00F73352">
            <w:pPr>
              <w:spacing w:line="276" w:lineRule="auto"/>
            </w:pPr>
          </w:p>
          <w:p w:rsidR="005D17D0" w:rsidRDefault="005D17D0" w:rsidP="00F73352">
            <w:pPr>
              <w:spacing w:line="276" w:lineRule="auto"/>
            </w:pPr>
          </w:p>
        </w:tc>
        <w:bookmarkStart w:id="0" w:name="_GoBack"/>
        <w:bookmarkEnd w:id="0"/>
      </w:tr>
    </w:tbl>
    <w:p w:rsidR="008A7F59" w:rsidRPr="008A7F59" w:rsidRDefault="008A7F59" w:rsidP="00297649">
      <w:pPr>
        <w:spacing w:line="280" w:lineRule="exact"/>
        <w:rPr>
          <w:rFonts w:hint="eastAsia"/>
          <w:sz w:val="22"/>
        </w:rPr>
      </w:pPr>
    </w:p>
    <w:tbl>
      <w:tblPr>
        <w:tblW w:w="10496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2"/>
        <w:gridCol w:w="1276"/>
        <w:gridCol w:w="1276"/>
        <w:gridCol w:w="4642"/>
        <w:gridCol w:w="2970"/>
      </w:tblGrid>
      <w:tr w:rsidR="00297649" w:rsidRPr="00B97CF4" w:rsidTr="00472497">
        <w:trPr>
          <w:trHeight w:val="47"/>
        </w:trPr>
        <w:tc>
          <w:tcPr>
            <w:tcW w:w="10496" w:type="dxa"/>
            <w:gridSpan w:val="5"/>
            <w:tcBorders>
              <w:top w:val="dotDotDash" w:sz="4" w:space="0" w:color="auto"/>
              <w:left w:val="nil"/>
              <w:bottom w:val="nil"/>
              <w:right w:val="nil"/>
            </w:tcBorders>
          </w:tcPr>
          <w:p w:rsidR="00297649" w:rsidRDefault="00297649" w:rsidP="00472497">
            <w:pPr>
              <w:spacing w:line="280" w:lineRule="exact"/>
              <w:ind w:firstLineChars="100" w:firstLine="220"/>
              <w:rPr>
                <w:sz w:val="22"/>
              </w:rPr>
            </w:pPr>
          </w:p>
          <w:p w:rsidR="00297649" w:rsidRPr="00B97CF4" w:rsidRDefault="00297649" w:rsidP="00472497">
            <w:pPr>
              <w:spacing w:line="28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確認欄</w:t>
            </w:r>
          </w:p>
        </w:tc>
      </w:tr>
      <w:tr w:rsidR="00297649" w:rsidRPr="00B97CF4" w:rsidTr="00297649">
        <w:tblPrEx>
          <w:tblBorders>
            <w:top w:val="dotDotDash" w:sz="4" w:space="0" w:color="auto"/>
            <w:left w:val="dotDotDash" w:sz="4" w:space="0" w:color="auto"/>
            <w:bottom w:val="dotDotDash" w:sz="4" w:space="0" w:color="auto"/>
            <w:right w:val="dotDotDash" w:sz="4" w:space="0" w:color="auto"/>
            <w:insideH w:val="dotDotDash" w:sz="4" w:space="0" w:color="auto"/>
            <w:insideV w:val="dotDotDash" w:sz="4" w:space="0" w:color="auto"/>
          </w:tblBorders>
        </w:tblPrEx>
        <w:trPr>
          <w:trHeight w:val="277"/>
        </w:trPr>
        <w:tc>
          <w:tcPr>
            <w:tcW w:w="33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49" w:rsidRPr="00B97CF4" w:rsidRDefault="00297649" w:rsidP="0047249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49" w:rsidRPr="00B97CF4" w:rsidRDefault="00297649" w:rsidP="00472497">
            <w:pPr>
              <w:jc w:val="distribute"/>
              <w:rPr>
                <w:sz w:val="22"/>
              </w:rPr>
            </w:pPr>
            <w:r w:rsidRPr="00B97CF4">
              <w:rPr>
                <w:rFonts w:hint="eastAsia"/>
                <w:sz w:val="22"/>
              </w:rPr>
              <w:t>管財課長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49" w:rsidRPr="00B97CF4" w:rsidRDefault="00297649" w:rsidP="00472497">
            <w:pPr>
              <w:jc w:val="distribute"/>
              <w:rPr>
                <w:sz w:val="22"/>
              </w:rPr>
            </w:pPr>
            <w:r w:rsidRPr="00B97CF4">
              <w:rPr>
                <w:rFonts w:hint="eastAsia"/>
                <w:sz w:val="22"/>
              </w:rPr>
              <w:t>施設係長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49" w:rsidRPr="00B97CF4" w:rsidRDefault="00297649" w:rsidP="00472497">
            <w:pPr>
              <w:jc w:val="left"/>
              <w:rPr>
                <w:sz w:val="22"/>
              </w:rPr>
            </w:pPr>
            <w:r w:rsidRPr="00B97CF4">
              <w:rPr>
                <w:rFonts w:hint="eastAsia"/>
                <w:sz w:val="22"/>
              </w:rPr>
              <w:t>係　員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97649" w:rsidRPr="00B97CF4" w:rsidRDefault="00297649" w:rsidP="00472497">
            <w:pPr>
              <w:ind w:firstLineChars="100" w:firstLine="220"/>
              <w:rPr>
                <w:sz w:val="22"/>
              </w:rPr>
            </w:pPr>
          </w:p>
        </w:tc>
      </w:tr>
      <w:tr w:rsidR="00297649" w:rsidRPr="00B97CF4" w:rsidTr="00297649">
        <w:tblPrEx>
          <w:tblBorders>
            <w:top w:val="dotDotDash" w:sz="4" w:space="0" w:color="auto"/>
            <w:left w:val="dotDotDash" w:sz="4" w:space="0" w:color="auto"/>
            <w:bottom w:val="dotDotDash" w:sz="4" w:space="0" w:color="auto"/>
            <w:right w:val="dotDotDash" w:sz="4" w:space="0" w:color="auto"/>
            <w:insideH w:val="dotDotDash" w:sz="4" w:space="0" w:color="auto"/>
            <w:insideV w:val="dotDotDash" w:sz="4" w:space="0" w:color="auto"/>
          </w:tblBorders>
        </w:tblPrEx>
        <w:trPr>
          <w:trHeight w:val="975"/>
        </w:trPr>
        <w:tc>
          <w:tcPr>
            <w:tcW w:w="33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7649" w:rsidRPr="00B97CF4" w:rsidRDefault="00297649" w:rsidP="00472497">
            <w:pPr>
              <w:ind w:firstLineChars="100" w:firstLine="22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49" w:rsidRPr="00B97CF4" w:rsidRDefault="00297649" w:rsidP="00472497">
            <w:pPr>
              <w:widowControl/>
              <w:jc w:val="left"/>
              <w:rPr>
                <w:sz w:val="22"/>
              </w:rPr>
            </w:pPr>
          </w:p>
          <w:p w:rsidR="00297649" w:rsidRPr="00B97CF4" w:rsidRDefault="00297649" w:rsidP="00472497">
            <w:pPr>
              <w:widowControl/>
              <w:jc w:val="left"/>
              <w:rPr>
                <w:sz w:val="22"/>
              </w:rPr>
            </w:pPr>
          </w:p>
          <w:p w:rsidR="00297649" w:rsidRPr="00B97CF4" w:rsidRDefault="00297649" w:rsidP="00472497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49" w:rsidRPr="00B97CF4" w:rsidRDefault="00297649" w:rsidP="00472497">
            <w:pPr>
              <w:widowControl/>
              <w:jc w:val="left"/>
              <w:rPr>
                <w:sz w:val="22"/>
              </w:rPr>
            </w:pPr>
          </w:p>
          <w:p w:rsidR="00297649" w:rsidRPr="00B97CF4" w:rsidRDefault="00297649" w:rsidP="00472497">
            <w:pPr>
              <w:widowControl/>
              <w:jc w:val="left"/>
              <w:rPr>
                <w:sz w:val="22"/>
              </w:rPr>
            </w:pPr>
          </w:p>
          <w:p w:rsidR="00297649" w:rsidRPr="00B97CF4" w:rsidRDefault="00297649" w:rsidP="00472497">
            <w:pPr>
              <w:rPr>
                <w:sz w:val="22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49" w:rsidRPr="00B97CF4" w:rsidRDefault="00297649" w:rsidP="00472497">
            <w:pPr>
              <w:widowControl/>
              <w:jc w:val="left"/>
              <w:rPr>
                <w:sz w:val="22"/>
              </w:rPr>
            </w:pPr>
          </w:p>
          <w:p w:rsidR="00297649" w:rsidRPr="00B97CF4" w:rsidRDefault="00297649" w:rsidP="00472497">
            <w:pPr>
              <w:widowControl/>
              <w:jc w:val="left"/>
              <w:rPr>
                <w:sz w:val="22"/>
              </w:rPr>
            </w:pPr>
          </w:p>
          <w:p w:rsidR="00297649" w:rsidRPr="00B97CF4" w:rsidRDefault="00297649" w:rsidP="00472497">
            <w:pPr>
              <w:rPr>
                <w:sz w:val="22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297649" w:rsidRPr="00B97CF4" w:rsidRDefault="00297649" w:rsidP="00472497">
            <w:pPr>
              <w:widowControl/>
              <w:jc w:val="left"/>
              <w:rPr>
                <w:sz w:val="22"/>
              </w:rPr>
            </w:pPr>
          </w:p>
        </w:tc>
      </w:tr>
    </w:tbl>
    <w:p w:rsidR="005D17D0" w:rsidRPr="00BA59D1" w:rsidRDefault="005D17D0" w:rsidP="005D17D0">
      <w:pPr>
        <w:widowControl/>
        <w:spacing w:line="20" w:lineRule="exact"/>
        <w:jc w:val="left"/>
        <w:rPr>
          <w:rFonts w:ascii="ＭＳ Ｐ明朝" w:eastAsia="ＭＳ Ｐ明朝" w:hAnsi="ＭＳ Ｐ明朝"/>
          <w:sz w:val="22"/>
        </w:rPr>
      </w:pPr>
    </w:p>
    <w:p w:rsidR="000F5E5F" w:rsidRDefault="000F5E5F">
      <w:pPr>
        <w:widowControl/>
        <w:jc w:val="left"/>
        <w:rPr>
          <w:rFonts w:ascii="ＭＳ Ｐ明朝" w:eastAsia="ＭＳ Ｐ明朝" w:hAnsi="ＭＳ Ｐ明朝"/>
          <w:sz w:val="22"/>
        </w:rPr>
      </w:pPr>
    </w:p>
    <w:sectPr w:rsidR="000F5E5F" w:rsidSect="008B6520">
      <w:pgSz w:w="11906" w:h="16838" w:code="9"/>
      <w:pgMar w:top="567" w:right="1134" w:bottom="567" w:left="1134" w:header="567" w:footer="851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1BA" w:rsidRDefault="00AA11BA" w:rsidP="00AA11BA">
      <w:r>
        <w:separator/>
      </w:r>
    </w:p>
  </w:endnote>
  <w:endnote w:type="continuationSeparator" w:id="0">
    <w:p w:rsidR="00AA11BA" w:rsidRDefault="00AA11BA" w:rsidP="00AA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1BA" w:rsidRDefault="00AA11BA" w:rsidP="00AA11BA">
      <w:r>
        <w:separator/>
      </w:r>
    </w:p>
  </w:footnote>
  <w:footnote w:type="continuationSeparator" w:id="0">
    <w:p w:rsidR="00AA11BA" w:rsidRDefault="00AA11BA" w:rsidP="00AA1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rawingGridVerticalSpacing w:val="18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B3"/>
    <w:rsid w:val="000A0F10"/>
    <w:rsid w:val="000F5E5F"/>
    <w:rsid w:val="00114C99"/>
    <w:rsid w:val="00183EB3"/>
    <w:rsid w:val="00204477"/>
    <w:rsid w:val="00243E61"/>
    <w:rsid w:val="00251572"/>
    <w:rsid w:val="00297649"/>
    <w:rsid w:val="003118FE"/>
    <w:rsid w:val="00362A02"/>
    <w:rsid w:val="00372EB8"/>
    <w:rsid w:val="003E3899"/>
    <w:rsid w:val="004330F3"/>
    <w:rsid w:val="004B3329"/>
    <w:rsid w:val="004B355C"/>
    <w:rsid w:val="005D17D0"/>
    <w:rsid w:val="00624758"/>
    <w:rsid w:val="006422A5"/>
    <w:rsid w:val="007B71AC"/>
    <w:rsid w:val="0088556A"/>
    <w:rsid w:val="008A7F59"/>
    <w:rsid w:val="008B6520"/>
    <w:rsid w:val="008E47BD"/>
    <w:rsid w:val="008E5812"/>
    <w:rsid w:val="00A33B2F"/>
    <w:rsid w:val="00AA11BA"/>
    <w:rsid w:val="00B17CA5"/>
    <w:rsid w:val="00B97D98"/>
    <w:rsid w:val="00BA59D1"/>
    <w:rsid w:val="00BD576B"/>
    <w:rsid w:val="00C62708"/>
    <w:rsid w:val="00D61340"/>
    <w:rsid w:val="00D91CA5"/>
    <w:rsid w:val="00F5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BF715D-1A31-460C-B846-FB0089F5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4C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4C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11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11BA"/>
  </w:style>
  <w:style w:type="paragraph" w:styleId="a8">
    <w:name w:val="footer"/>
    <w:basedOn w:val="a"/>
    <w:link w:val="a9"/>
    <w:uiPriority w:val="99"/>
    <w:unhideWhenUsed/>
    <w:rsid w:val="00AA11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1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D23E897B.dotm</Template>
  <TotalTime>3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崇春</dc:creator>
  <cp:keywords/>
  <dc:description/>
  <cp:lastModifiedBy>藤村 亘恵</cp:lastModifiedBy>
  <cp:revision>3</cp:revision>
  <cp:lastPrinted>2021-07-28T00:49:00Z</cp:lastPrinted>
  <dcterms:created xsi:type="dcterms:W3CDTF">2021-07-28T00:51:00Z</dcterms:created>
  <dcterms:modified xsi:type="dcterms:W3CDTF">2022-03-02T02:40:00Z</dcterms:modified>
</cp:coreProperties>
</file>